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5" w:rsidRPr="004A12D2" w:rsidRDefault="00F55ABA" w:rsidP="00944D48">
      <w:pPr>
        <w:pStyle w:val="Nombre"/>
        <w:rPr>
          <w:b/>
          <w:sz w:val="32"/>
          <w:szCs w:val="32"/>
        </w:rPr>
      </w:pPr>
      <w:r w:rsidRPr="004A12D2">
        <w:rPr>
          <w:b/>
          <w:sz w:val="32"/>
          <w:szCs w:val="32"/>
        </w:rPr>
        <w:t>Juan Pablo Diaz Farias</w:t>
      </w:r>
    </w:p>
    <w:p w:rsidR="00F55ABA" w:rsidRPr="009127EB" w:rsidRDefault="00F55ABA" w:rsidP="00F55ABA">
      <w:pPr>
        <w:jc w:val="center"/>
        <w:rPr>
          <w:sz w:val="28"/>
          <w:szCs w:val="32"/>
        </w:rPr>
      </w:pPr>
      <w:r w:rsidRPr="009127EB">
        <w:rPr>
          <w:sz w:val="28"/>
          <w:szCs w:val="32"/>
        </w:rPr>
        <w:t>16.302.622-8</w:t>
      </w:r>
    </w:p>
    <w:p w:rsidR="004A12D2" w:rsidRPr="009127EB" w:rsidRDefault="004A12D2" w:rsidP="004A12D2">
      <w:pPr>
        <w:jc w:val="center"/>
        <w:rPr>
          <w:sz w:val="28"/>
          <w:szCs w:val="32"/>
        </w:rPr>
      </w:pPr>
      <w:r w:rsidRPr="009127EB">
        <w:rPr>
          <w:sz w:val="28"/>
          <w:szCs w:val="32"/>
        </w:rPr>
        <w:t>11 de Octubre de 1986</w:t>
      </w:r>
    </w:p>
    <w:p w:rsidR="004A12D2" w:rsidRPr="009127EB" w:rsidRDefault="00395601" w:rsidP="004A12D2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Pasaje Estación # 225 Petorca </w:t>
      </w:r>
      <w:r w:rsidR="004A12D2" w:rsidRPr="009127EB">
        <w:rPr>
          <w:sz w:val="28"/>
          <w:szCs w:val="32"/>
        </w:rPr>
        <w:t xml:space="preserve"> </w:t>
      </w:r>
    </w:p>
    <w:p w:rsidR="004A12D2" w:rsidRPr="009127EB" w:rsidRDefault="004A12D2" w:rsidP="004A12D2">
      <w:pPr>
        <w:jc w:val="center"/>
        <w:rPr>
          <w:sz w:val="28"/>
          <w:szCs w:val="32"/>
        </w:rPr>
      </w:pPr>
      <w:r w:rsidRPr="009127EB">
        <w:rPr>
          <w:sz w:val="28"/>
          <w:szCs w:val="32"/>
        </w:rPr>
        <w:t>(09)-93696313</w:t>
      </w:r>
    </w:p>
    <w:p w:rsidR="004A12D2" w:rsidRPr="009127EB" w:rsidRDefault="004A12D2" w:rsidP="004A12D2">
      <w:pPr>
        <w:jc w:val="center"/>
        <w:rPr>
          <w:sz w:val="28"/>
          <w:szCs w:val="32"/>
        </w:rPr>
      </w:pPr>
      <w:r w:rsidRPr="009127EB">
        <w:rPr>
          <w:sz w:val="28"/>
          <w:szCs w:val="32"/>
        </w:rPr>
        <w:t>juandiazfarias08</w:t>
      </w:r>
      <w:r w:rsidRPr="009127EB">
        <w:rPr>
          <w:rFonts w:ascii="Segoe UI" w:hAnsi="Segoe UI" w:cs="Segoe UI"/>
          <w:color w:val="000000"/>
          <w:sz w:val="20"/>
          <w:szCs w:val="21"/>
        </w:rPr>
        <w:t>@</w:t>
      </w:r>
      <w:r w:rsidR="008046D2">
        <w:rPr>
          <w:rFonts w:ascii="Segoe UI" w:hAnsi="Segoe UI" w:cs="Segoe UI"/>
          <w:color w:val="000000"/>
          <w:sz w:val="28"/>
          <w:szCs w:val="28"/>
        </w:rPr>
        <w:t>ho</w:t>
      </w:r>
      <w:r w:rsidRPr="009127EB">
        <w:rPr>
          <w:sz w:val="28"/>
          <w:szCs w:val="32"/>
        </w:rPr>
        <w:t>tmail.com</w:t>
      </w:r>
    </w:p>
    <w:p w:rsidR="00F55ABA" w:rsidRPr="009127EB" w:rsidRDefault="00F55ABA" w:rsidP="00F55ABA">
      <w:pPr>
        <w:rPr>
          <w:sz w:val="28"/>
          <w:szCs w:val="32"/>
        </w:rPr>
      </w:pPr>
    </w:p>
    <w:p w:rsidR="00F55ABA" w:rsidRPr="009127EB" w:rsidRDefault="00F55ABA" w:rsidP="00F55ABA">
      <w:pPr>
        <w:rPr>
          <w:sz w:val="20"/>
        </w:rPr>
      </w:pPr>
    </w:p>
    <w:p w:rsidR="008046D2" w:rsidRDefault="008046D2" w:rsidP="00C5693C">
      <w:pPr>
        <w:jc w:val="both"/>
      </w:pPr>
      <w:r>
        <w:rPr>
          <w:b/>
        </w:rPr>
        <w:t>P</w:t>
      </w:r>
      <w:r w:rsidR="00C5693C" w:rsidRPr="00F3619F">
        <w:rPr>
          <w:b/>
        </w:rPr>
        <w:t>uesto actual</w:t>
      </w:r>
      <w:r w:rsidR="00C5693C">
        <w:t>:</w:t>
      </w:r>
      <w:r w:rsidR="003010FF">
        <w:t xml:space="preserve">       </w:t>
      </w:r>
      <w:r w:rsidR="00C5693C">
        <w:t xml:space="preserve"> </w:t>
      </w:r>
      <w:r w:rsidR="00F52DBF" w:rsidRPr="008046D2">
        <w:rPr>
          <w:b/>
        </w:rPr>
        <w:t>Mecánico</w:t>
      </w:r>
      <w:r w:rsidR="00F52DBF">
        <w:t xml:space="preserve">  </w:t>
      </w:r>
    </w:p>
    <w:p w:rsidR="00C5693C" w:rsidRPr="003E6001" w:rsidRDefault="008046D2" w:rsidP="00C5693C">
      <w:pPr>
        <w:jc w:val="both"/>
      </w:pPr>
      <w:r>
        <w:rPr>
          <w:b/>
        </w:rPr>
        <w:t>O</w:t>
      </w:r>
      <w:r w:rsidR="00C5693C" w:rsidRPr="00F3619F">
        <w:rPr>
          <w:b/>
        </w:rPr>
        <w:t>bjetivo:</w:t>
      </w:r>
      <w:r w:rsidR="00C5693C">
        <w:t xml:space="preserve"> </w:t>
      </w:r>
      <w:r w:rsidR="003010FF">
        <w:t xml:space="preserve">              </w:t>
      </w:r>
      <w:r w:rsidR="002636CD">
        <w:t xml:space="preserve"> </w:t>
      </w:r>
      <w:r w:rsidR="00404C71">
        <w:t>Busco desarrollar</w:t>
      </w:r>
      <w:r>
        <w:t xml:space="preserve">me </w:t>
      </w:r>
      <w:r w:rsidR="00404C71">
        <w:t xml:space="preserve"> profesional mente </w:t>
      </w:r>
      <w:r>
        <w:t xml:space="preserve"> en e</w:t>
      </w:r>
      <w:r w:rsidR="00C5693C">
        <w:t>mpresa</w:t>
      </w:r>
      <w:r>
        <w:t xml:space="preserve"> </w:t>
      </w:r>
      <w:r w:rsidR="00C5693C">
        <w:t xml:space="preserve"> de </w:t>
      </w:r>
      <w:r>
        <w:t xml:space="preserve"> </w:t>
      </w:r>
      <w:r w:rsidR="00C5693C">
        <w:t>prestigio</w:t>
      </w:r>
      <w:r w:rsidR="00F3619F">
        <w:t xml:space="preserve"> </w:t>
      </w:r>
      <w:r>
        <w:t xml:space="preserve"> </w:t>
      </w:r>
      <w:r w:rsidR="00F3619F">
        <w:t xml:space="preserve">dentro del </w:t>
      </w:r>
      <w:r w:rsidR="00404C71">
        <w:t xml:space="preserve">   </w:t>
      </w:r>
    </w:p>
    <w:p w:rsidR="00F55ABA" w:rsidRDefault="00404C71" w:rsidP="00F55ABA">
      <w:r>
        <w:t xml:space="preserve">                              </w:t>
      </w:r>
      <w:r w:rsidR="002636CD">
        <w:t xml:space="preserve"> </w:t>
      </w:r>
      <w:r>
        <w:t xml:space="preserve">  </w:t>
      </w:r>
      <w:r w:rsidR="0043045E">
        <w:t>sector minería, en el</w:t>
      </w:r>
      <w:r>
        <w:t xml:space="preserve"> área de mantención.   </w:t>
      </w:r>
    </w:p>
    <w:p w:rsidR="00F3619F" w:rsidRDefault="00F3619F" w:rsidP="003010FF">
      <w:pPr>
        <w:pStyle w:val="Ttulo1"/>
      </w:pPr>
      <w:r w:rsidRPr="00F3619F">
        <w:t>Experiencia</w:t>
      </w:r>
      <w:r w:rsidR="000A758A">
        <w:t>:</w:t>
      </w:r>
    </w:p>
    <w:p w:rsidR="00B94479" w:rsidRDefault="00F3619F" w:rsidP="00F55ABA">
      <w:r w:rsidRPr="00F130A0">
        <w:rPr>
          <w:b/>
        </w:rPr>
        <w:t xml:space="preserve"> </w:t>
      </w:r>
      <w:r w:rsidR="00685BC7">
        <w:rPr>
          <w:b/>
        </w:rPr>
        <w:t>2-2015 / 10</w:t>
      </w:r>
      <w:r w:rsidR="00B94479" w:rsidRPr="00F130A0">
        <w:rPr>
          <w:b/>
        </w:rPr>
        <w:t>-2015</w:t>
      </w:r>
      <w:r>
        <w:t xml:space="preserve">      </w:t>
      </w:r>
      <w:proofErr w:type="spellStart"/>
      <w:r w:rsidR="00B94479" w:rsidRPr="00B94479">
        <w:rPr>
          <w:b/>
        </w:rPr>
        <w:t>Geo</w:t>
      </w:r>
      <w:proofErr w:type="spellEnd"/>
      <w:r w:rsidR="00B94479" w:rsidRPr="00B94479">
        <w:rPr>
          <w:b/>
        </w:rPr>
        <w:t xml:space="preserve"> Explorer LTDA.</w:t>
      </w:r>
      <w:r>
        <w:t xml:space="preserve"> </w:t>
      </w:r>
    </w:p>
    <w:p w:rsidR="00B94479" w:rsidRDefault="00B94479" w:rsidP="00F55ABA">
      <w:pPr>
        <w:rPr>
          <w:b/>
        </w:rPr>
      </w:pPr>
      <w:r w:rsidRPr="00F130A0">
        <w:rPr>
          <w:b/>
        </w:rPr>
        <w:t xml:space="preserve">Mandante   </w:t>
      </w:r>
      <w:r>
        <w:rPr>
          <w:b/>
        </w:rPr>
        <w:t xml:space="preserve">               </w:t>
      </w:r>
      <w:proofErr w:type="spellStart"/>
      <w:r>
        <w:rPr>
          <w:b/>
        </w:rPr>
        <w:t>Codelco</w:t>
      </w:r>
      <w:proofErr w:type="spellEnd"/>
      <w:r>
        <w:rPr>
          <w:b/>
        </w:rPr>
        <w:t xml:space="preserve"> Andina</w:t>
      </w:r>
      <w:r w:rsidR="00161737">
        <w:rPr>
          <w:b/>
        </w:rPr>
        <w:t>, Teniente</w:t>
      </w:r>
    </w:p>
    <w:p w:rsidR="001112CD" w:rsidRDefault="00B94479" w:rsidP="00F55ABA">
      <w:r>
        <w:rPr>
          <w:b/>
        </w:rPr>
        <w:t>Cargo</w:t>
      </w:r>
      <w:r w:rsidR="00F3619F">
        <w:t xml:space="preserve">         </w:t>
      </w:r>
      <w:r>
        <w:t xml:space="preserve">                 </w:t>
      </w:r>
      <w:r w:rsidR="001112CD">
        <w:t>Técnico mecánico de maquinaria</w:t>
      </w:r>
    </w:p>
    <w:p w:rsidR="00F33E45" w:rsidRDefault="00F33E45" w:rsidP="00F55ABA">
      <w:pPr>
        <w:rPr>
          <w:b/>
        </w:rPr>
      </w:pPr>
    </w:p>
    <w:p w:rsidR="00F130A0" w:rsidRDefault="00F130A0" w:rsidP="00F55ABA">
      <w:r w:rsidRPr="00F130A0">
        <w:rPr>
          <w:b/>
        </w:rPr>
        <w:t xml:space="preserve">Tarea </w:t>
      </w:r>
      <w:r>
        <w:t xml:space="preserve">                         </w:t>
      </w:r>
      <w:r w:rsidR="00161737">
        <w:t xml:space="preserve">Realizar  los diagnostico y las reparaciones  de las averías en los equipos. </w:t>
      </w:r>
      <w:r>
        <w:t xml:space="preserve">      </w:t>
      </w:r>
    </w:p>
    <w:p w:rsidR="00F130A0" w:rsidRDefault="00161737" w:rsidP="00F55ABA">
      <w:r>
        <w:t xml:space="preserve">      </w:t>
      </w:r>
    </w:p>
    <w:p w:rsidR="00F130A0" w:rsidRDefault="00F130A0" w:rsidP="00F55ABA">
      <w:r w:rsidRPr="00F130A0">
        <w:rPr>
          <w:b/>
        </w:rPr>
        <w:t xml:space="preserve">Logro </w:t>
      </w:r>
      <w:r>
        <w:t xml:space="preserve">                         Ordenar y crear un plan de mantenimiento para cada equipo.</w:t>
      </w:r>
    </w:p>
    <w:p w:rsidR="00B94479" w:rsidRDefault="00F130A0" w:rsidP="00F55ABA">
      <w:r>
        <w:t xml:space="preserve">  </w:t>
      </w:r>
    </w:p>
    <w:p w:rsidR="00F3619F" w:rsidRPr="00F52DBF" w:rsidRDefault="004A500B" w:rsidP="00F55ABA">
      <w:pPr>
        <w:rPr>
          <w:b/>
        </w:rPr>
      </w:pPr>
      <w:r>
        <w:rPr>
          <w:b/>
        </w:rPr>
        <w:t>6</w:t>
      </w:r>
      <w:r w:rsidR="009D5880">
        <w:rPr>
          <w:b/>
        </w:rPr>
        <w:t>-2011 / 12</w:t>
      </w:r>
      <w:r w:rsidR="00FE6A68" w:rsidRPr="00F52DBF">
        <w:rPr>
          <w:b/>
        </w:rPr>
        <w:t>-2014</w:t>
      </w:r>
      <w:r w:rsidR="00F3619F" w:rsidRPr="00F52DBF">
        <w:rPr>
          <w:b/>
        </w:rPr>
        <w:t xml:space="preserve">  </w:t>
      </w:r>
      <w:r w:rsidR="008046D2">
        <w:rPr>
          <w:b/>
        </w:rPr>
        <w:t xml:space="preserve">    Orión Minera Chile LTDA.</w:t>
      </w:r>
    </w:p>
    <w:p w:rsidR="00F3619F" w:rsidRDefault="00FE6A68" w:rsidP="00F55ABA">
      <w:r w:rsidRPr="003010FF">
        <w:rPr>
          <w:b/>
        </w:rPr>
        <w:t>Mandante</w:t>
      </w:r>
      <w:r>
        <w:t xml:space="preserve">                 </w:t>
      </w:r>
      <w:r w:rsidR="00F52DBF">
        <w:t>C</w:t>
      </w:r>
      <w:r>
        <w:t>ompañía</w:t>
      </w:r>
      <w:r w:rsidR="003010FF">
        <w:t xml:space="preserve"> minera las cenizas, faena  C</w:t>
      </w:r>
      <w:r>
        <w:t>abildo.</w:t>
      </w:r>
    </w:p>
    <w:p w:rsidR="00A641D3" w:rsidRDefault="00A641D3" w:rsidP="00F55ABA"/>
    <w:p w:rsidR="008046D2" w:rsidRPr="008046D2" w:rsidRDefault="00F52DBF" w:rsidP="00F36B9B">
      <w:r w:rsidRPr="004A500B">
        <w:rPr>
          <w:b/>
        </w:rPr>
        <w:t>Cargo</w:t>
      </w:r>
      <w:r>
        <w:t xml:space="preserve">                         </w:t>
      </w:r>
      <w:r w:rsidR="00F36B9B" w:rsidRPr="00F52DBF">
        <w:t xml:space="preserve">Mecánico a cargo de </w:t>
      </w:r>
      <w:r w:rsidR="00A641D3" w:rsidRPr="00F52DBF">
        <w:t>Equipos</w:t>
      </w:r>
      <w:r w:rsidR="00F36B9B" w:rsidRPr="00F52DBF">
        <w:t xml:space="preserve"> de </w:t>
      </w:r>
      <w:r w:rsidR="00A641D3" w:rsidRPr="00F52DBF">
        <w:t>Producción.</w:t>
      </w:r>
    </w:p>
    <w:p w:rsidR="00544963" w:rsidRDefault="00A641D3" w:rsidP="00F36B9B">
      <w:r>
        <w:rPr>
          <w:b/>
        </w:rPr>
        <w:t xml:space="preserve">                                  </w:t>
      </w:r>
    </w:p>
    <w:p w:rsidR="00A641D3" w:rsidRDefault="00544963" w:rsidP="00F36B9B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4A500B">
        <w:rPr>
          <w:b/>
        </w:rPr>
        <w:t xml:space="preserve"> </w:t>
      </w:r>
      <w:r w:rsidR="00F52DBF" w:rsidRPr="004A500B">
        <w:rPr>
          <w:b/>
        </w:rPr>
        <w:t>Tarea</w:t>
      </w:r>
      <w:r>
        <w:t xml:space="preserve">    </w:t>
      </w:r>
      <w:r w:rsidR="00F52DBF">
        <w:t xml:space="preserve">                 </w:t>
      </w:r>
      <w:r>
        <w:t xml:space="preserve">  </w:t>
      </w:r>
      <w:r w:rsidR="00F52DBF">
        <w:t xml:space="preserve"> </w:t>
      </w:r>
      <w:r>
        <w:rPr>
          <w:rFonts w:ascii="Arial" w:hAnsi="Arial" w:cs="Arial"/>
          <w:color w:val="000000"/>
          <w:sz w:val="20"/>
          <w:szCs w:val="20"/>
          <w:lang w:val="es-ES"/>
        </w:rPr>
        <w:t>Ejecuta el mantenimiento preventivo y correctivo</w:t>
      </w:r>
      <w:r w:rsidR="005950DC">
        <w:rPr>
          <w:rFonts w:ascii="Arial" w:hAnsi="Arial" w:cs="Arial"/>
          <w:color w:val="000000"/>
          <w:sz w:val="20"/>
          <w:szCs w:val="20"/>
          <w:lang w:val="es-ES"/>
        </w:rPr>
        <w:t xml:space="preserve">, en sistemas, </w:t>
      </w:r>
    </w:p>
    <w:p w:rsidR="005950DC" w:rsidRDefault="00F52DBF" w:rsidP="005950DC">
      <w:pPr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                               </w:t>
      </w:r>
      <w:r w:rsidR="005950DC">
        <w:rPr>
          <w:rFonts w:ascii="Arial" w:hAnsi="Arial" w:cs="Arial"/>
          <w:color w:val="000000"/>
          <w:sz w:val="20"/>
          <w:szCs w:val="20"/>
          <w:lang w:val="es-ES"/>
        </w:rPr>
        <w:t>hidráulicos, eléctricos, electrohidráulico.</w:t>
      </w:r>
    </w:p>
    <w:p w:rsidR="005950DC" w:rsidRPr="00544963" w:rsidRDefault="00F52DBF" w:rsidP="005950DC">
      <w:r w:rsidRPr="004A500B">
        <w:rPr>
          <w:b/>
        </w:rPr>
        <w:t>Logros</w:t>
      </w:r>
      <w:r w:rsidR="005950DC" w:rsidRPr="004A500B">
        <w:rPr>
          <w:b/>
        </w:rPr>
        <w:t xml:space="preserve"> </w:t>
      </w:r>
      <w:r w:rsidRPr="004A500B">
        <w:rPr>
          <w:b/>
        </w:rPr>
        <w:t xml:space="preserve">                      </w:t>
      </w:r>
      <w:r>
        <w:t>A</w:t>
      </w:r>
      <w:r w:rsidR="005950DC">
        <w:t xml:space="preserve">umentar la </w:t>
      </w:r>
      <w:r>
        <w:t>operatividad  de los equipos en 15%</w:t>
      </w:r>
      <w:r w:rsidR="00F80993">
        <w:t>.</w:t>
      </w:r>
    </w:p>
    <w:p w:rsidR="005950DC" w:rsidRDefault="005950DC" w:rsidP="00F36B9B"/>
    <w:p w:rsidR="004A500B" w:rsidRDefault="004A500B" w:rsidP="00F55ABA"/>
    <w:p w:rsidR="00FE6A68" w:rsidRPr="004A500B" w:rsidRDefault="00F36B9B" w:rsidP="00F55ABA">
      <w:pPr>
        <w:rPr>
          <w:b/>
        </w:rPr>
      </w:pPr>
      <w:r w:rsidRPr="004A500B">
        <w:rPr>
          <w:b/>
        </w:rPr>
        <w:t>2-2009</w:t>
      </w:r>
      <w:r w:rsidR="00FE6A68" w:rsidRPr="004A500B">
        <w:rPr>
          <w:b/>
        </w:rPr>
        <w:t xml:space="preserve"> / </w:t>
      </w:r>
      <w:r w:rsidR="004A500B" w:rsidRPr="004A500B">
        <w:rPr>
          <w:b/>
        </w:rPr>
        <w:t>5</w:t>
      </w:r>
      <w:r w:rsidR="00634621">
        <w:rPr>
          <w:b/>
        </w:rPr>
        <w:t>-2011</w:t>
      </w:r>
      <w:r w:rsidR="004A500B" w:rsidRPr="004A500B">
        <w:rPr>
          <w:b/>
        </w:rPr>
        <w:t xml:space="preserve">    FINNING </w:t>
      </w:r>
      <w:r w:rsidR="00FE6A68" w:rsidRPr="004A500B">
        <w:rPr>
          <w:b/>
        </w:rPr>
        <w:t xml:space="preserve"> ( Chile )</w:t>
      </w:r>
      <w:r w:rsidR="00F80993">
        <w:rPr>
          <w:b/>
        </w:rPr>
        <w:t xml:space="preserve"> S.A.</w:t>
      </w:r>
    </w:p>
    <w:p w:rsidR="001D3617" w:rsidRDefault="003010FF" w:rsidP="00F55ABA">
      <w:r w:rsidRPr="003010FF">
        <w:rPr>
          <w:b/>
        </w:rPr>
        <w:t>S</w:t>
      </w:r>
      <w:r w:rsidR="00FE6A68" w:rsidRPr="003010FF">
        <w:rPr>
          <w:b/>
        </w:rPr>
        <w:t>ucu</w:t>
      </w:r>
      <w:r w:rsidR="00F52DBF" w:rsidRPr="003010FF">
        <w:rPr>
          <w:b/>
        </w:rPr>
        <w:t xml:space="preserve">rsal </w:t>
      </w:r>
      <w:r w:rsidR="00F52DBF">
        <w:t xml:space="preserve">                 </w:t>
      </w:r>
      <w:r w:rsidR="001D3617">
        <w:t xml:space="preserve"> C.R.C.  </w:t>
      </w:r>
      <w:r w:rsidR="00FE6A68">
        <w:t>Antofagasta</w:t>
      </w:r>
      <w:r w:rsidR="001D3617">
        <w:t>.</w:t>
      </w:r>
    </w:p>
    <w:p w:rsidR="00FE6A68" w:rsidRDefault="001D3617" w:rsidP="00F55ABA">
      <w:r>
        <w:t xml:space="preserve">                                   </w:t>
      </w:r>
    </w:p>
    <w:p w:rsidR="004A500B" w:rsidRDefault="003010FF" w:rsidP="00F55ABA">
      <w:r>
        <w:rPr>
          <w:b/>
        </w:rPr>
        <w:t>C</w:t>
      </w:r>
      <w:r w:rsidR="004A500B" w:rsidRPr="003010FF">
        <w:rPr>
          <w:b/>
        </w:rPr>
        <w:t>argo</w:t>
      </w:r>
      <w:r w:rsidR="004A500B">
        <w:t xml:space="preserve">                      </w:t>
      </w:r>
      <w:r>
        <w:t xml:space="preserve"> </w:t>
      </w:r>
      <w:r w:rsidR="004A500B">
        <w:t>Mecánico</w:t>
      </w:r>
      <w:r w:rsidR="00F80993">
        <w:t>.</w:t>
      </w:r>
    </w:p>
    <w:p w:rsidR="004A500B" w:rsidRDefault="004A500B" w:rsidP="00F55ABA"/>
    <w:p w:rsidR="004A500B" w:rsidRDefault="003010FF" w:rsidP="00F55ABA">
      <w:r>
        <w:rPr>
          <w:b/>
        </w:rPr>
        <w:t>T</w:t>
      </w:r>
      <w:r w:rsidR="004A500B" w:rsidRPr="003010FF">
        <w:rPr>
          <w:b/>
        </w:rPr>
        <w:t xml:space="preserve">area  </w:t>
      </w:r>
      <w:r w:rsidR="004A500B">
        <w:t xml:space="preserve">                    </w:t>
      </w:r>
      <w:r>
        <w:t xml:space="preserve"> </w:t>
      </w:r>
      <w:r w:rsidR="004A500B">
        <w:t>Ejecutar reparaciones</w:t>
      </w:r>
      <w:r w:rsidR="0043045E">
        <w:t xml:space="preserve"> y prueba</w:t>
      </w:r>
      <w:r w:rsidR="004A500B">
        <w:t xml:space="preserve"> de componentes, Motores, transmisión, </w:t>
      </w:r>
    </w:p>
    <w:p w:rsidR="004A500B" w:rsidRDefault="004A500B" w:rsidP="00F55ABA">
      <w:r>
        <w:t xml:space="preserve">                               </w:t>
      </w:r>
      <w:r w:rsidR="003010FF">
        <w:t xml:space="preserve">   </w:t>
      </w:r>
      <w:r w:rsidR="0043045E">
        <w:t xml:space="preserve"> diferencial y  </w:t>
      </w:r>
      <w:r>
        <w:t>mandos finales.</w:t>
      </w:r>
    </w:p>
    <w:p w:rsidR="004A500B" w:rsidRDefault="004A500B" w:rsidP="00F55ABA">
      <w:r w:rsidRPr="003010FF">
        <w:rPr>
          <w:b/>
        </w:rPr>
        <w:t>Logros</w:t>
      </w:r>
      <w:r>
        <w:t xml:space="preserve"> </w:t>
      </w:r>
      <w:r w:rsidR="001E5AC1">
        <w:t xml:space="preserve">                  </w:t>
      </w:r>
      <w:r w:rsidR="003010FF">
        <w:t xml:space="preserve">  </w:t>
      </w:r>
      <w:r w:rsidR="001E5AC1">
        <w:t xml:space="preserve">Adquirir el máximo de los conocimientos en la reparación y prueba  de  </w:t>
      </w:r>
    </w:p>
    <w:p w:rsidR="004A500B" w:rsidRDefault="001E5AC1" w:rsidP="00F55ABA">
      <w:r>
        <w:t xml:space="preserve">                              </w:t>
      </w:r>
      <w:r w:rsidR="003010FF">
        <w:t xml:space="preserve">    </w:t>
      </w:r>
      <w:r>
        <w:t>componentes</w:t>
      </w:r>
      <w:r w:rsidR="00F80993">
        <w:t>.</w:t>
      </w:r>
    </w:p>
    <w:p w:rsidR="009B055F" w:rsidRDefault="009B055F" w:rsidP="009B055F">
      <w:pPr>
        <w:pStyle w:val="Ttulo1"/>
      </w:pPr>
      <w:r>
        <w:lastRenderedPageBreak/>
        <w:t>Curso de perfeccionamiento</w:t>
      </w:r>
      <w:r w:rsidR="000A758A">
        <w:t>:</w:t>
      </w:r>
    </w:p>
    <w:p w:rsidR="00F36B9B" w:rsidRDefault="00F36B9B" w:rsidP="00F55ABA"/>
    <w:p w:rsidR="00F36B9B" w:rsidRDefault="00F36B9B" w:rsidP="00F55ABA"/>
    <w:p w:rsidR="00F55ABA" w:rsidRPr="0043045E" w:rsidRDefault="00F55ABA" w:rsidP="00F55ABA">
      <w:pPr>
        <w:rPr>
          <w:b/>
        </w:rPr>
      </w:pPr>
    </w:p>
    <w:p w:rsidR="00F55ABA" w:rsidRDefault="009B055F" w:rsidP="00F55ABA">
      <w:r w:rsidRPr="0043045E">
        <w:rPr>
          <w:b/>
        </w:rPr>
        <w:t>20</w:t>
      </w:r>
      <w:r w:rsidR="00914729">
        <w:rPr>
          <w:b/>
        </w:rPr>
        <w:t>10</w:t>
      </w:r>
      <w:r>
        <w:t xml:space="preserve">                </w:t>
      </w:r>
      <w:r w:rsidR="000A758A">
        <w:t xml:space="preserve">     </w:t>
      </w:r>
      <w:r>
        <w:t xml:space="preserve"> Manejo de sistema operativo Caterpillar.</w:t>
      </w:r>
    </w:p>
    <w:p w:rsidR="009B055F" w:rsidRDefault="000A758A" w:rsidP="00F55ABA">
      <w:r w:rsidRPr="0043045E">
        <w:rPr>
          <w:b/>
        </w:rPr>
        <w:t>Institución:</w:t>
      </w:r>
      <w:r>
        <w:t xml:space="preserve">           Finning.</w:t>
      </w:r>
    </w:p>
    <w:p w:rsidR="009B055F" w:rsidRDefault="009B055F" w:rsidP="00F55ABA"/>
    <w:p w:rsidR="00F55ABA" w:rsidRDefault="009B055F" w:rsidP="00F55ABA">
      <w:r w:rsidRPr="0043045E">
        <w:rPr>
          <w:b/>
        </w:rPr>
        <w:t>2010</w:t>
      </w:r>
      <w:r>
        <w:t xml:space="preserve">          </w:t>
      </w:r>
      <w:r w:rsidR="000A758A">
        <w:t xml:space="preserve">           manejo de banco hidráulico: motores, transmisiones.  </w:t>
      </w:r>
    </w:p>
    <w:p w:rsidR="00F55ABA" w:rsidRDefault="000A758A" w:rsidP="00F55ABA">
      <w:r w:rsidRPr="0043045E">
        <w:rPr>
          <w:b/>
        </w:rPr>
        <w:t>Institución:</w:t>
      </w:r>
      <w:r>
        <w:t xml:space="preserve">          Finning.</w:t>
      </w:r>
    </w:p>
    <w:p w:rsidR="00F55ABA" w:rsidRPr="0043045E" w:rsidRDefault="00F55ABA" w:rsidP="00F55ABA">
      <w:pPr>
        <w:rPr>
          <w:b/>
        </w:rPr>
      </w:pPr>
    </w:p>
    <w:p w:rsidR="00F55ABA" w:rsidRDefault="009B055F" w:rsidP="00F55ABA">
      <w:r w:rsidRPr="0043045E">
        <w:rPr>
          <w:b/>
        </w:rPr>
        <w:t>2011</w:t>
      </w:r>
      <w:r>
        <w:t xml:space="preserve">               </w:t>
      </w:r>
      <w:r w:rsidR="000A758A">
        <w:t xml:space="preserve">     </w:t>
      </w:r>
      <w:r>
        <w:t>Certificación de excavadora hidráulica Caterpillar</w:t>
      </w:r>
      <w:r w:rsidR="000A758A">
        <w:t>.</w:t>
      </w:r>
    </w:p>
    <w:p w:rsidR="00F55ABA" w:rsidRDefault="000A758A" w:rsidP="00F55ABA">
      <w:r w:rsidRPr="0043045E">
        <w:rPr>
          <w:b/>
        </w:rPr>
        <w:t>Institución:</w:t>
      </w:r>
      <w:r>
        <w:t xml:space="preserve">        Caterpillar. </w:t>
      </w:r>
    </w:p>
    <w:p w:rsidR="00F55ABA" w:rsidRDefault="00F55ABA" w:rsidP="00F55ABA"/>
    <w:p w:rsidR="00F55ABA" w:rsidRDefault="00F55ABA" w:rsidP="00F55ABA"/>
    <w:p w:rsidR="00F55ABA" w:rsidRDefault="00F55ABA" w:rsidP="00F55ABA"/>
    <w:p w:rsidR="00F55ABA" w:rsidRDefault="00F55ABA" w:rsidP="00F55ABA"/>
    <w:p w:rsidR="00F55ABA" w:rsidRDefault="000A758A" w:rsidP="000A758A">
      <w:pPr>
        <w:pStyle w:val="Ttulo1"/>
      </w:pPr>
      <w:r>
        <w:t xml:space="preserve">Formación académica:   </w:t>
      </w:r>
    </w:p>
    <w:p w:rsidR="00F55ABA" w:rsidRDefault="00F55ABA" w:rsidP="00F55ABA"/>
    <w:p w:rsidR="00F55ABA" w:rsidRDefault="00F55ABA" w:rsidP="00F55ABA"/>
    <w:p w:rsidR="00CF09BE" w:rsidRDefault="00CF09BE" w:rsidP="00F55ABA">
      <w:r w:rsidRPr="0043045E">
        <w:rPr>
          <w:b/>
        </w:rPr>
        <w:t>2001-2004</w:t>
      </w:r>
      <w:r>
        <w:t xml:space="preserve">              </w:t>
      </w:r>
      <w:r w:rsidRPr="0043045E">
        <w:rPr>
          <w:b/>
        </w:rPr>
        <w:t>Liceo Pulmahue.</w:t>
      </w:r>
    </w:p>
    <w:p w:rsidR="00F55ABA" w:rsidRDefault="00CF09BE" w:rsidP="00F55ABA">
      <w:r w:rsidRPr="0043045E">
        <w:rPr>
          <w:b/>
        </w:rPr>
        <w:t>Lugar :</w:t>
      </w:r>
      <w:r>
        <w:t xml:space="preserve">                     La Ligua.</w:t>
      </w:r>
    </w:p>
    <w:p w:rsidR="00CF09BE" w:rsidRDefault="00CF09BE" w:rsidP="00F55ABA"/>
    <w:p w:rsidR="00CF09BE" w:rsidRPr="0043045E" w:rsidRDefault="00A50FFC" w:rsidP="00F55ABA">
      <w:pPr>
        <w:rPr>
          <w:b/>
        </w:rPr>
      </w:pPr>
      <w:r w:rsidRPr="0043045E">
        <w:rPr>
          <w:b/>
        </w:rPr>
        <w:t>2005-2006</w:t>
      </w:r>
      <w:r>
        <w:t xml:space="preserve">            </w:t>
      </w:r>
      <w:r w:rsidRPr="0043045E">
        <w:rPr>
          <w:b/>
        </w:rPr>
        <w:t>Técnico en mecánica Automotriz.</w:t>
      </w:r>
    </w:p>
    <w:p w:rsidR="00245E84" w:rsidRDefault="00A50FFC" w:rsidP="00F55ABA">
      <w:r w:rsidRPr="0043045E">
        <w:rPr>
          <w:b/>
        </w:rPr>
        <w:t>institución</w:t>
      </w:r>
      <w:r w:rsidR="0043045E" w:rsidRPr="0043045E">
        <w:rPr>
          <w:b/>
        </w:rPr>
        <w:t xml:space="preserve"> :</w:t>
      </w:r>
      <w:r w:rsidR="00245E84">
        <w:t xml:space="preserve">             INACAP</w:t>
      </w:r>
      <w:r w:rsidR="0043045E">
        <w:t>.</w:t>
      </w:r>
    </w:p>
    <w:p w:rsidR="00A50FFC" w:rsidRDefault="005B085A" w:rsidP="00F55ABA">
      <w:r w:rsidRPr="0043045E">
        <w:rPr>
          <w:b/>
        </w:rPr>
        <w:t>S</w:t>
      </w:r>
      <w:r w:rsidR="00245E84" w:rsidRPr="0043045E">
        <w:rPr>
          <w:b/>
        </w:rPr>
        <w:t xml:space="preserve">ede </w:t>
      </w:r>
      <w:r w:rsidR="0043045E" w:rsidRPr="0043045E">
        <w:rPr>
          <w:b/>
        </w:rPr>
        <w:t>:</w:t>
      </w:r>
      <w:r w:rsidR="00245E84">
        <w:t xml:space="preserve">                    </w:t>
      </w:r>
      <w:r>
        <w:t xml:space="preserve"> </w:t>
      </w:r>
      <w:r w:rsidR="00245E84">
        <w:t xml:space="preserve"> Valparaíso</w:t>
      </w:r>
      <w:r w:rsidR="0043045E">
        <w:t>.</w:t>
      </w:r>
    </w:p>
    <w:p w:rsidR="00A50FFC" w:rsidRDefault="00A50FFC" w:rsidP="00F55ABA"/>
    <w:p w:rsidR="00A50FFC" w:rsidRDefault="00A50FFC" w:rsidP="00F55ABA">
      <w:r w:rsidRPr="0043045E">
        <w:rPr>
          <w:b/>
        </w:rPr>
        <w:t>2007-</w:t>
      </w:r>
      <w:r w:rsidR="0043045E" w:rsidRPr="0043045E">
        <w:rPr>
          <w:b/>
        </w:rPr>
        <w:t>200</w:t>
      </w:r>
      <w:r w:rsidR="00BE0433">
        <w:rPr>
          <w:b/>
        </w:rPr>
        <w:t>8</w:t>
      </w:r>
      <w:r>
        <w:t xml:space="preserve">            </w:t>
      </w:r>
      <w:r w:rsidRPr="0043045E">
        <w:rPr>
          <w:b/>
        </w:rPr>
        <w:t>Técnico</w:t>
      </w:r>
      <w:r w:rsidR="00245E84" w:rsidRPr="0043045E">
        <w:rPr>
          <w:b/>
        </w:rPr>
        <w:t xml:space="preserve"> en Maquinaria pesada. (Thing Big)</w:t>
      </w:r>
    </w:p>
    <w:p w:rsidR="00245E84" w:rsidRDefault="00245E84" w:rsidP="00F55ABA">
      <w:r w:rsidRPr="0043045E">
        <w:rPr>
          <w:b/>
        </w:rPr>
        <w:t>Institución</w:t>
      </w:r>
      <w:r w:rsidR="005B085A">
        <w:t xml:space="preserve">:            </w:t>
      </w:r>
      <w:r>
        <w:t>INACAP - FINNING</w:t>
      </w:r>
      <w:r w:rsidR="0043045E">
        <w:t>.</w:t>
      </w:r>
    </w:p>
    <w:p w:rsidR="003E1A55" w:rsidRDefault="005B085A">
      <w:r w:rsidRPr="0043045E">
        <w:rPr>
          <w:b/>
        </w:rPr>
        <w:t>Sede</w:t>
      </w:r>
      <w:r w:rsidR="0043045E" w:rsidRPr="0043045E">
        <w:rPr>
          <w:b/>
        </w:rPr>
        <w:t xml:space="preserve"> :</w:t>
      </w:r>
      <w:r>
        <w:t xml:space="preserve">                     Renca  Santiago.</w:t>
      </w:r>
    </w:p>
    <w:p w:rsidR="003E1A55" w:rsidRDefault="003E1A55"/>
    <w:p w:rsidR="005B085A" w:rsidRDefault="005B085A"/>
    <w:p w:rsidR="005B085A" w:rsidRDefault="005B085A" w:rsidP="005B085A">
      <w:r w:rsidRPr="005B085A">
        <w:rPr>
          <w:noProof/>
          <w:lang w:eastAsia="es-CL" w:bidi="ar-SA"/>
        </w:rPr>
        <w:lastRenderedPageBreak/>
        <w:drawing>
          <wp:inline distT="0" distB="0" distL="0" distR="0">
            <wp:extent cx="5074768" cy="5898552"/>
            <wp:effectExtent l="438150" t="0" r="411632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76000" cy="589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5" w:rsidRDefault="003E1A55"/>
    <w:p w:rsidR="003E1A55" w:rsidRDefault="003E1A55"/>
    <w:p w:rsidR="003E1A55" w:rsidRDefault="003E1A55"/>
    <w:p w:rsidR="003E1A55" w:rsidRDefault="003E1A55" w:rsidP="005B085A">
      <w:pPr>
        <w:pStyle w:val="Ttulo4"/>
      </w:pPr>
    </w:p>
    <w:p w:rsidR="003E1A55" w:rsidRDefault="003E1A55"/>
    <w:p w:rsidR="003E1A55" w:rsidRPr="00C15E17" w:rsidRDefault="003E1A55"/>
    <w:sectPr w:rsidR="003E1A55" w:rsidRPr="00C15E17" w:rsidSect="00CC3AF9">
      <w:headerReference w:type="default" r:id="rId9"/>
      <w:footerReference w:type="default" r:id="rId10"/>
      <w:footerReference w:type="first" r:id="rId11"/>
      <w:pgSz w:w="12240" w:h="15840" w:code="1"/>
      <w:pgMar w:top="1920" w:right="1627" w:bottom="1440" w:left="1642" w:header="964" w:footer="9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40E" w:rsidRDefault="00ED140E">
      <w:r>
        <w:separator/>
      </w:r>
    </w:p>
  </w:endnote>
  <w:endnote w:type="continuationSeparator" w:id="0">
    <w:p w:rsidR="00ED140E" w:rsidRDefault="00ED1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A55" w:rsidRDefault="003E1A55">
    <w:pPr>
      <w:pStyle w:val="Piedepgina"/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5E" w:rsidRDefault="0043045E" w:rsidP="0043045E">
    <w:pPr>
      <w:pStyle w:val="Piedepgina"/>
      <w:tabs>
        <w:tab w:val="clear" w:pos="7320"/>
        <w:tab w:val="left" w:pos="317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40E" w:rsidRDefault="00ED140E">
      <w:r>
        <w:separator/>
      </w:r>
    </w:p>
  </w:footnote>
  <w:footnote w:type="continuationSeparator" w:id="0">
    <w:p w:rsidR="00ED140E" w:rsidRDefault="00ED1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A55" w:rsidRDefault="003E1A55">
    <w:pPr>
      <w:pStyle w:val="Encabezado"/>
      <w:spacing w:line="240" w:lineRule="atLeas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70ACD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32615C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5015F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1469A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77619A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346F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4C6B5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EE620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922AA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24A41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3308876"/>
    <w:lvl w:ilvl="0">
      <w:numFmt w:val="decimal"/>
      <w:lvlText w:val="*"/>
      <w:lvlJc w:val="left"/>
      <w:rPr>
        <w:rFonts w:cs="Times New Roman"/>
        <w:sz w:val="24"/>
      </w:rPr>
    </w:lvl>
  </w:abstractNum>
  <w:abstractNum w:abstractNumId="11">
    <w:nsid w:val="1DB67BF9"/>
    <w:multiLevelType w:val="hybridMultilevel"/>
    <w:tmpl w:val="C3DC7352"/>
    <w:lvl w:ilvl="0" w:tplc="03308876">
      <w:numFmt w:val="decimal"/>
      <w:lvlText w:val="*"/>
      <w:lvlJc w:val="left"/>
      <w:pPr>
        <w:ind w:left="960" w:hanging="360"/>
      </w:pPr>
      <w:rPr>
        <w:rFonts w:cs="Times New Roman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1FDD22D8"/>
    <w:multiLevelType w:val="hybridMultilevel"/>
    <w:tmpl w:val="F294A4C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4B2C69"/>
    <w:multiLevelType w:val="hybridMultilevel"/>
    <w:tmpl w:val="F8E8A5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F0473"/>
    <w:multiLevelType w:val="hybridMultilevel"/>
    <w:tmpl w:val="AC608D4A"/>
    <w:lvl w:ilvl="0" w:tplc="03308876">
      <w:numFmt w:val="decimal"/>
      <w:lvlText w:val="*"/>
      <w:lvlJc w:val="left"/>
      <w:pPr>
        <w:ind w:left="360" w:hanging="360"/>
      </w:pPr>
      <w:rPr>
        <w:rFonts w:cs="Times New Roman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222CFB"/>
    <w:multiLevelType w:val="hybridMultilevel"/>
    <w:tmpl w:val="BC4E8370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78C56E0"/>
    <w:multiLevelType w:val="hybridMultilevel"/>
    <w:tmpl w:val="F3D4B64C"/>
    <w:lvl w:ilvl="0" w:tplc="8CDA2B5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46448"/>
    <w:multiLevelType w:val="hybridMultilevel"/>
    <w:tmpl w:val="B734EBD4"/>
    <w:lvl w:ilvl="0" w:tplc="685E4D4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5175C"/>
    <w:multiLevelType w:val="hybridMultilevel"/>
    <w:tmpl w:val="3C24991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FBC279D"/>
    <w:multiLevelType w:val="hybridMultilevel"/>
    <w:tmpl w:val="8084DC10"/>
    <w:lvl w:ilvl="0" w:tplc="C0588B2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lvl w:ilvl="0">
        <w:numFmt w:val="bullet"/>
        <w:lvlText w:val=""/>
        <w:lvlJc w:val="left"/>
        <w:pPr>
          <w:ind w:left="720" w:hanging="360"/>
        </w:pPr>
        <w:rPr>
          <w:rFonts w:ascii="Wingdings" w:hAnsi="Wingdings"/>
          <w:sz w:val="12"/>
        </w:rPr>
      </w:lvl>
    </w:lvlOverride>
  </w:num>
  <w:num w:numId="13">
    <w:abstractNumId w:val="12"/>
  </w:num>
  <w:num w:numId="14">
    <w:abstractNumId w:val="18"/>
  </w:num>
  <w:num w:numId="15">
    <w:abstractNumId w:val="11"/>
  </w:num>
  <w:num w:numId="16">
    <w:abstractNumId w:val="15"/>
  </w:num>
  <w:num w:numId="17">
    <w:abstractNumId w:val="14"/>
  </w:num>
  <w:num w:numId="18">
    <w:abstractNumId w:val="13"/>
  </w:num>
  <w:num w:numId="19">
    <w:abstractNumId w:val="16"/>
  </w:num>
  <w:num w:numId="20">
    <w:abstractNumId w:val="19"/>
  </w:num>
  <w:num w:numId="21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attachedTemplate r:id="rId1"/>
  <w:stylePaneFormatFilter w:val="3F01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160F"/>
    <w:rsid w:val="00097B51"/>
    <w:rsid w:val="000A615A"/>
    <w:rsid w:val="000A758A"/>
    <w:rsid w:val="000B7D71"/>
    <w:rsid w:val="000E550E"/>
    <w:rsid w:val="000F7A32"/>
    <w:rsid w:val="00105276"/>
    <w:rsid w:val="00107680"/>
    <w:rsid w:val="001112CD"/>
    <w:rsid w:val="001141E2"/>
    <w:rsid w:val="00161737"/>
    <w:rsid w:val="001822DB"/>
    <w:rsid w:val="00192FF9"/>
    <w:rsid w:val="00193CCA"/>
    <w:rsid w:val="0019687B"/>
    <w:rsid w:val="001D3617"/>
    <w:rsid w:val="001E3327"/>
    <w:rsid w:val="001E5AC1"/>
    <w:rsid w:val="001E7E40"/>
    <w:rsid w:val="002035F9"/>
    <w:rsid w:val="002043F2"/>
    <w:rsid w:val="002218EC"/>
    <w:rsid w:val="002301E9"/>
    <w:rsid w:val="00231B09"/>
    <w:rsid w:val="00245E84"/>
    <w:rsid w:val="002524FA"/>
    <w:rsid w:val="002636CD"/>
    <w:rsid w:val="00271804"/>
    <w:rsid w:val="002D0259"/>
    <w:rsid w:val="002D428E"/>
    <w:rsid w:val="002E2AFD"/>
    <w:rsid w:val="003010FF"/>
    <w:rsid w:val="003130C9"/>
    <w:rsid w:val="003175A0"/>
    <w:rsid w:val="00374D3E"/>
    <w:rsid w:val="00377272"/>
    <w:rsid w:val="00395601"/>
    <w:rsid w:val="003A06A7"/>
    <w:rsid w:val="003A7FC7"/>
    <w:rsid w:val="003E14AB"/>
    <w:rsid w:val="003E1A55"/>
    <w:rsid w:val="003E6001"/>
    <w:rsid w:val="003E6DC8"/>
    <w:rsid w:val="003F315C"/>
    <w:rsid w:val="00404C71"/>
    <w:rsid w:val="00414EEC"/>
    <w:rsid w:val="0043045E"/>
    <w:rsid w:val="00433627"/>
    <w:rsid w:val="004501D3"/>
    <w:rsid w:val="0046035A"/>
    <w:rsid w:val="00465812"/>
    <w:rsid w:val="00467410"/>
    <w:rsid w:val="00480B4F"/>
    <w:rsid w:val="004A12D2"/>
    <w:rsid w:val="004A500B"/>
    <w:rsid w:val="004C0EDC"/>
    <w:rsid w:val="004D641B"/>
    <w:rsid w:val="004E3B21"/>
    <w:rsid w:val="004E41D6"/>
    <w:rsid w:val="005405AC"/>
    <w:rsid w:val="00544963"/>
    <w:rsid w:val="005547C1"/>
    <w:rsid w:val="005732FB"/>
    <w:rsid w:val="005774FD"/>
    <w:rsid w:val="005950DC"/>
    <w:rsid w:val="005A66A3"/>
    <w:rsid w:val="005B085A"/>
    <w:rsid w:val="005C3303"/>
    <w:rsid w:val="005E4521"/>
    <w:rsid w:val="006022B3"/>
    <w:rsid w:val="006217CF"/>
    <w:rsid w:val="00634621"/>
    <w:rsid w:val="006356D2"/>
    <w:rsid w:val="00644019"/>
    <w:rsid w:val="00656F7F"/>
    <w:rsid w:val="00665BA3"/>
    <w:rsid w:val="00676A9C"/>
    <w:rsid w:val="00676F18"/>
    <w:rsid w:val="00677D69"/>
    <w:rsid w:val="00685BC7"/>
    <w:rsid w:val="0069089D"/>
    <w:rsid w:val="006A11AD"/>
    <w:rsid w:val="006B59A5"/>
    <w:rsid w:val="006D3012"/>
    <w:rsid w:val="00741A79"/>
    <w:rsid w:val="00781A6E"/>
    <w:rsid w:val="007A22D3"/>
    <w:rsid w:val="007C7027"/>
    <w:rsid w:val="008046D2"/>
    <w:rsid w:val="0082344B"/>
    <w:rsid w:val="008418AC"/>
    <w:rsid w:val="008443AE"/>
    <w:rsid w:val="00865A33"/>
    <w:rsid w:val="00876288"/>
    <w:rsid w:val="0088057F"/>
    <w:rsid w:val="00883998"/>
    <w:rsid w:val="00891859"/>
    <w:rsid w:val="008952AF"/>
    <w:rsid w:val="008A2A02"/>
    <w:rsid w:val="008D4114"/>
    <w:rsid w:val="008D5365"/>
    <w:rsid w:val="009127EB"/>
    <w:rsid w:val="00914729"/>
    <w:rsid w:val="00930C86"/>
    <w:rsid w:val="00936CA5"/>
    <w:rsid w:val="00944D48"/>
    <w:rsid w:val="009532B2"/>
    <w:rsid w:val="00964534"/>
    <w:rsid w:val="00974276"/>
    <w:rsid w:val="009B055F"/>
    <w:rsid w:val="009D5880"/>
    <w:rsid w:val="009E1992"/>
    <w:rsid w:val="009F5EA8"/>
    <w:rsid w:val="00A10A65"/>
    <w:rsid w:val="00A11022"/>
    <w:rsid w:val="00A50FFC"/>
    <w:rsid w:val="00A56738"/>
    <w:rsid w:val="00A641D3"/>
    <w:rsid w:val="00A7752B"/>
    <w:rsid w:val="00A80BA9"/>
    <w:rsid w:val="00A93EDB"/>
    <w:rsid w:val="00A96406"/>
    <w:rsid w:val="00AB5C47"/>
    <w:rsid w:val="00AC1436"/>
    <w:rsid w:val="00AD4733"/>
    <w:rsid w:val="00AF5F16"/>
    <w:rsid w:val="00B42242"/>
    <w:rsid w:val="00B4503D"/>
    <w:rsid w:val="00B53C15"/>
    <w:rsid w:val="00B94479"/>
    <w:rsid w:val="00B968D0"/>
    <w:rsid w:val="00BC0CCB"/>
    <w:rsid w:val="00BE0433"/>
    <w:rsid w:val="00BF2BA5"/>
    <w:rsid w:val="00C07F8B"/>
    <w:rsid w:val="00C15E17"/>
    <w:rsid w:val="00C25E11"/>
    <w:rsid w:val="00C32A3A"/>
    <w:rsid w:val="00C431FF"/>
    <w:rsid w:val="00C4448A"/>
    <w:rsid w:val="00C5693C"/>
    <w:rsid w:val="00C86B71"/>
    <w:rsid w:val="00CC3AF9"/>
    <w:rsid w:val="00CD3A85"/>
    <w:rsid w:val="00CF09BE"/>
    <w:rsid w:val="00CF160F"/>
    <w:rsid w:val="00D25323"/>
    <w:rsid w:val="00D316A0"/>
    <w:rsid w:val="00D471F1"/>
    <w:rsid w:val="00D576F3"/>
    <w:rsid w:val="00D93DFA"/>
    <w:rsid w:val="00DB13B8"/>
    <w:rsid w:val="00DC17B8"/>
    <w:rsid w:val="00DE1EDC"/>
    <w:rsid w:val="00DF6431"/>
    <w:rsid w:val="00E13194"/>
    <w:rsid w:val="00E14BD8"/>
    <w:rsid w:val="00E23633"/>
    <w:rsid w:val="00E4054E"/>
    <w:rsid w:val="00E453EC"/>
    <w:rsid w:val="00E6399A"/>
    <w:rsid w:val="00E701C4"/>
    <w:rsid w:val="00E817AC"/>
    <w:rsid w:val="00E823BC"/>
    <w:rsid w:val="00E83BFA"/>
    <w:rsid w:val="00EA3485"/>
    <w:rsid w:val="00EB24AE"/>
    <w:rsid w:val="00ED140E"/>
    <w:rsid w:val="00F02EF1"/>
    <w:rsid w:val="00F130A0"/>
    <w:rsid w:val="00F15DC8"/>
    <w:rsid w:val="00F22333"/>
    <w:rsid w:val="00F33E45"/>
    <w:rsid w:val="00F3619F"/>
    <w:rsid w:val="00F36B9B"/>
    <w:rsid w:val="00F52DBF"/>
    <w:rsid w:val="00F55ABA"/>
    <w:rsid w:val="00F80993"/>
    <w:rsid w:val="00FC0F9D"/>
    <w:rsid w:val="00FD7D2F"/>
    <w:rsid w:val="00FE40BC"/>
    <w:rsid w:val="00FE4B3F"/>
    <w:rsid w:val="00FE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194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1319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319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1319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1319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1319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1319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1319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1319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1319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319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1319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1319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1319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E1319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E1319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rsid w:val="00E1319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E1319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E1319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customStyle="1" w:styleId="Ttulo-base">
    <w:name w:val="Título - base"/>
    <w:basedOn w:val="Textoindependiente"/>
    <w:next w:val="Textoindependiente"/>
    <w:rsid w:val="004501D3"/>
    <w:pPr>
      <w:keepNext/>
      <w:keepLines/>
      <w:spacing w:before="240" w:after="240"/>
    </w:pPr>
    <w:rPr>
      <w:caps/>
    </w:rPr>
  </w:style>
  <w:style w:type="paragraph" w:styleId="Textoindependiente">
    <w:name w:val="Body Text"/>
    <w:basedOn w:val="Normal"/>
    <w:link w:val="TextoindependienteCar"/>
    <w:uiPriority w:val="99"/>
    <w:rsid w:val="004501D3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7600"/>
    <w:rPr>
      <w:rFonts w:ascii="Garamond" w:hAnsi="Garamond"/>
      <w:sz w:val="22"/>
      <w:lang w:eastAsia="en-US"/>
    </w:rPr>
  </w:style>
  <w:style w:type="paragraph" w:customStyle="1" w:styleId="Encabezado-base">
    <w:name w:val="Encabezado - base"/>
    <w:basedOn w:val="Normal"/>
    <w:rsid w:val="004501D3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rsid w:val="004501D3"/>
    <w:pPr>
      <w:spacing w:after="220"/>
    </w:pPr>
    <w:rPr>
      <w:spacing w:val="-20"/>
      <w:sz w:val="48"/>
    </w:rPr>
  </w:style>
  <w:style w:type="paragraph" w:customStyle="1" w:styleId="Ttulodeseccin">
    <w:name w:val="Título de sección"/>
    <w:basedOn w:val="Normal"/>
    <w:next w:val="Objetivo"/>
    <w:rsid w:val="004501D3"/>
    <w:pPr>
      <w:pBdr>
        <w:bottom w:val="single" w:sz="6" w:space="1" w:color="808080"/>
      </w:pBdr>
      <w:spacing w:before="220" w:line="220" w:lineRule="atLeas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4501D3"/>
    <w:pPr>
      <w:spacing w:before="60" w:after="220" w:line="220" w:lineRule="atLeast"/>
    </w:pPr>
  </w:style>
  <w:style w:type="paragraph" w:customStyle="1" w:styleId="Compaa">
    <w:name w:val="Compañía"/>
    <w:basedOn w:val="Normal"/>
    <w:next w:val="Cargo"/>
    <w:rsid w:val="004501D3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Cargo">
    <w:name w:val="Cargo"/>
    <w:next w:val="Logro"/>
    <w:rsid w:val="004501D3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Logro">
    <w:name w:val="Logro"/>
    <w:basedOn w:val="Textoindependiente"/>
    <w:rsid w:val="004501D3"/>
    <w:pPr>
      <w:spacing w:after="60"/>
      <w:ind w:left="240" w:hanging="240"/>
    </w:pPr>
  </w:style>
  <w:style w:type="paragraph" w:customStyle="1" w:styleId="Nombre">
    <w:name w:val="Nombre"/>
    <w:basedOn w:val="Normal"/>
    <w:next w:val="Normal"/>
    <w:rsid w:val="004501D3"/>
    <w:pPr>
      <w:spacing w:after="440" w:line="240" w:lineRule="atLeast"/>
      <w:jc w:val="center"/>
    </w:pPr>
    <w:rPr>
      <w:caps/>
      <w:spacing w:val="80"/>
      <w:sz w:val="44"/>
    </w:rPr>
  </w:style>
  <w:style w:type="paragraph" w:styleId="Fecha">
    <w:name w:val="Date"/>
    <w:basedOn w:val="Textoindependiente"/>
    <w:link w:val="FechaCar"/>
    <w:uiPriority w:val="99"/>
    <w:rsid w:val="004501D3"/>
    <w:pPr>
      <w:keepNext/>
    </w:pPr>
  </w:style>
  <w:style w:type="character" w:customStyle="1" w:styleId="FechaCar">
    <w:name w:val="Fecha Car"/>
    <w:basedOn w:val="Fuentedeprrafopredeter"/>
    <w:link w:val="Fecha"/>
    <w:uiPriority w:val="99"/>
    <w:semiHidden/>
    <w:rsid w:val="00D07600"/>
    <w:rPr>
      <w:rFonts w:ascii="Garamond" w:hAnsi="Garamond"/>
      <w:sz w:val="22"/>
      <w:lang w:eastAsia="en-US"/>
    </w:rPr>
  </w:style>
  <w:style w:type="paragraph" w:customStyle="1" w:styleId="Estadooprovincia">
    <w:name w:val="Estado o provincia"/>
    <w:basedOn w:val="Textoindependiente"/>
    <w:next w:val="Textoindependiente"/>
    <w:rsid w:val="004501D3"/>
    <w:pPr>
      <w:keepNext/>
    </w:pPr>
  </w:style>
  <w:style w:type="paragraph" w:customStyle="1" w:styleId="Institucin">
    <w:name w:val="Institución"/>
    <w:basedOn w:val="Normal"/>
    <w:next w:val="Logro"/>
    <w:rsid w:val="004501D3"/>
    <w:pPr>
      <w:tabs>
        <w:tab w:val="left" w:pos="1440"/>
        <w:tab w:val="right" w:pos="6480"/>
      </w:tabs>
      <w:spacing w:before="60" w:line="220" w:lineRule="atLeast"/>
    </w:pPr>
  </w:style>
  <w:style w:type="character" w:customStyle="1" w:styleId="Rtuloconnfasis">
    <w:name w:val="Rótulo con énfasis"/>
    <w:rsid w:val="004501D3"/>
    <w:rPr>
      <w:rFonts w:ascii="Arial Black" w:hAnsi="Arial Black"/>
      <w:spacing w:val="-6"/>
      <w:sz w:val="18"/>
    </w:rPr>
  </w:style>
  <w:style w:type="paragraph" w:styleId="Encabezado">
    <w:name w:val="header"/>
    <w:basedOn w:val="Encabezado-base"/>
    <w:link w:val="EncabezadoCar"/>
    <w:uiPriority w:val="99"/>
    <w:rsid w:val="004501D3"/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07600"/>
    <w:rPr>
      <w:rFonts w:ascii="Garamond" w:hAnsi="Garamond"/>
      <w:sz w:val="22"/>
      <w:lang w:eastAsia="en-US"/>
    </w:rPr>
  </w:style>
  <w:style w:type="paragraph" w:styleId="Piedepgina">
    <w:name w:val="footer"/>
    <w:basedOn w:val="Encabezado-base"/>
    <w:link w:val="PiedepginaCar"/>
    <w:uiPriority w:val="99"/>
    <w:rsid w:val="004501D3"/>
    <w:pPr>
      <w:tabs>
        <w:tab w:val="right" w:pos="7320"/>
      </w:tabs>
      <w:spacing w:line="240" w:lineRule="atLeast"/>
      <w:ind w:right="-84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7600"/>
    <w:rPr>
      <w:rFonts w:ascii="Garamond" w:hAnsi="Garamond"/>
      <w:sz w:val="22"/>
      <w:lang w:eastAsia="en-US"/>
    </w:rPr>
  </w:style>
  <w:style w:type="paragraph" w:customStyle="1" w:styleId="Direccin1">
    <w:name w:val="Dirección 1"/>
    <w:basedOn w:val="Normal"/>
    <w:rsid w:val="004501D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eseccin">
    <w:name w:val="Subtítulo de sección"/>
    <w:basedOn w:val="Ttulodeseccin"/>
    <w:next w:val="Normal"/>
    <w:rsid w:val="004501D3"/>
    <w:rPr>
      <w:i/>
      <w:caps w:val="0"/>
      <w:spacing w:val="10"/>
      <w:sz w:val="24"/>
    </w:rPr>
  </w:style>
  <w:style w:type="paragraph" w:customStyle="1" w:styleId="Direccin2">
    <w:name w:val="Dirección 2"/>
    <w:basedOn w:val="Normal"/>
    <w:rsid w:val="004501D3"/>
    <w:pPr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basedOn w:val="Fuentedeprrafopredeter"/>
    <w:uiPriority w:val="99"/>
    <w:rsid w:val="004501D3"/>
    <w:rPr>
      <w:sz w:val="24"/>
    </w:rPr>
  </w:style>
  <w:style w:type="character" w:styleId="nfasis">
    <w:name w:val="Emphasis"/>
    <w:uiPriority w:val="20"/>
    <w:qFormat/>
    <w:rsid w:val="00E13194"/>
    <w:rPr>
      <w:b/>
      <w:bCs/>
      <w:i/>
      <w:iCs/>
      <w:color w:val="5A5A5A" w:themeColor="text1" w:themeTint="A5"/>
    </w:rPr>
  </w:style>
  <w:style w:type="paragraph" w:styleId="Sangradetextonormal">
    <w:name w:val="Body Text Indent"/>
    <w:basedOn w:val="Textoindependiente"/>
    <w:link w:val="SangradetextonormalCar"/>
    <w:uiPriority w:val="99"/>
    <w:rsid w:val="004501D3"/>
    <w:pPr>
      <w:ind w:left="72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07600"/>
    <w:rPr>
      <w:rFonts w:ascii="Garamond" w:hAnsi="Garamond"/>
      <w:sz w:val="22"/>
      <w:lang w:eastAsia="en-US"/>
    </w:rPr>
  </w:style>
  <w:style w:type="character" w:customStyle="1" w:styleId="Puesto">
    <w:name w:val="Puesto"/>
    <w:basedOn w:val="Fuentedeprrafopredeter"/>
    <w:rsid w:val="004501D3"/>
    <w:rPr>
      <w:rFonts w:cs="Times New Roman"/>
      <w:lang w:val="es-ES"/>
    </w:rPr>
  </w:style>
  <w:style w:type="paragraph" w:customStyle="1" w:styleId="Datospersonales">
    <w:name w:val="Datos personales"/>
    <w:basedOn w:val="Textoindependiente"/>
    <w:rsid w:val="004501D3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bredelacompaauno">
    <w:name w:val="Nombre de la compañía uno"/>
    <w:basedOn w:val="Compaa"/>
    <w:next w:val="Cargo"/>
    <w:rsid w:val="004501D3"/>
    <w:pPr>
      <w:spacing w:before="60"/>
    </w:pPr>
  </w:style>
  <w:style w:type="paragraph" w:customStyle="1" w:styleId="Sinttulo">
    <w:name w:val="Sin título"/>
    <w:basedOn w:val="Ttulodeseccin"/>
    <w:rsid w:val="004501D3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4501D3"/>
    <w:pPr>
      <w:spacing w:before="220"/>
      <w:ind w:left="245" w:hanging="245"/>
    </w:pPr>
  </w:style>
  <w:style w:type="character" w:styleId="AcrnimoHTML">
    <w:name w:val="HTML Acronym"/>
    <w:basedOn w:val="Fuentedeprrafopredeter"/>
    <w:uiPriority w:val="99"/>
    <w:rsid w:val="004501D3"/>
    <w:rPr>
      <w:rFonts w:cs="Times New Roman"/>
      <w:lang w:val="es-ES"/>
    </w:rPr>
  </w:style>
  <w:style w:type="paragraph" w:styleId="Cierre">
    <w:name w:val="Closing"/>
    <w:basedOn w:val="Normal"/>
    <w:link w:val="CierreCar"/>
    <w:uiPriority w:val="99"/>
    <w:rsid w:val="004501D3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D07600"/>
    <w:rPr>
      <w:rFonts w:ascii="Garamond" w:hAnsi="Garamond"/>
      <w:sz w:val="22"/>
      <w:lang w:eastAsia="en-US"/>
    </w:rPr>
  </w:style>
  <w:style w:type="character" w:styleId="CitaHTML">
    <w:name w:val="HTML Cite"/>
    <w:basedOn w:val="Fuentedeprrafopredeter"/>
    <w:uiPriority w:val="99"/>
    <w:rsid w:val="004501D3"/>
    <w:rPr>
      <w:rFonts w:cs="Times New Roman"/>
      <w:i/>
      <w:iCs/>
      <w:lang w:val="es-ES"/>
    </w:rPr>
  </w:style>
  <w:style w:type="character" w:styleId="CdigoHTML">
    <w:name w:val="HTML Code"/>
    <w:basedOn w:val="Fuentedeprrafopredeter"/>
    <w:uiPriority w:val="99"/>
    <w:rsid w:val="004501D3"/>
    <w:rPr>
      <w:rFonts w:ascii="Courier New" w:hAnsi="Courier New" w:cs="Times New Roman"/>
      <w:sz w:val="20"/>
      <w:szCs w:val="20"/>
      <w:lang w:val="es-ES"/>
    </w:rPr>
  </w:style>
  <w:style w:type="paragraph" w:styleId="Continuarlista">
    <w:name w:val="List Continue"/>
    <w:basedOn w:val="Normal"/>
    <w:uiPriority w:val="99"/>
    <w:rsid w:val="004501D3"/>
    <w:pPr>
      <w:spacing w:after="120"/>
      <w:ind w:left="283"/>
    </w:pPr>
  </w:style>
  <w:style w:type="paragraph" w:styleId="Continuarlista2">
    <w:name w:val="List Continue 2"/>
    <w:basedOn w:val="Normal"/>
    <w:uiPriority w:val="99"/>
    <w:rsid w:val="004501D3"/>
    <w:pPr>
      <w:spacing w:after="120"/>
      <w:ind w:left="566"/>
    </w:pPr>
  </w:style>
  <w:style w:type="paragraph" w:styleId="Continuarlista3">
    <w:name w:val="List Continue 3"/>
    <w:basedOn w:val="Normal"/>
    <w:uiPriority w:val="99"/>
    <w:rsid w:val="004501D3"/>
    <w:pPr>
      <w:spacing w:after="120"/>
      <w:ind w:left="849"/>
    </w:pPr>
  </w:style>
  <w:style w:type="paragraph" w:styleId="Continuarlista4">
    <w:name w:val="List Continue 4"/>
    <w:basedOn w:val="Normal"/>
    <w:uiPriority w:val="99"/>
    <w:rsid w:val="004501D3"/>
    <w:pPr>
      <w:spacing w:after="120"/>
      <w:ind w:left="1132"/>
    </w:pPr>
  </w:style>
  <w:style w:type="paragraph" w:styleId="Continuarlista5">
    <w:name w:val="List Continue 5"/>
    <w:basedOn w:val="Normal"/>
    <w:uiPriority w:val="99"/>
    <w:rsid w:val="004501D3"/>
    <w:pPr>
      <w:spacing w:after="120"/>
      <w:ind w:left="1415"/>
    </w:pPr>
  </w:style>
  <w:style w:type="character" w:styleId="DefinicinHTML">
    <w:name w:val="HTML Definition"/>
    <w:basedOn w:val="Fuentedeprrafopredeter"/>
    <w:uiPriority w:val="99"/>
    <w:rsid w:val="004501D3"/>
    <w:rPr>
      <w:rFonts w:cs="Times New Roman"/>
      <w:i/>
      <w:iCs/>
      <w:lang w:val="es-ES"/>
    </w:rPr>
  </w:style>
  <w:style w:type="paragraph" w:styleId="DireccinHTML">
    <w:name w:val="HTML Address"/>
    <w:basedOn w:val="Normal"/>
    <w:link w:val="DireccinHTMLCar"/>
    <w:uiPriority w:val="99"/>
    <w:rsid w:val="004501D3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07600"/>
    <w:rPr>
      <w:rFonts w:ascii="Garamond" w:hAnsi="Garamond"/>
      <w:i/>
      <w:iCs/>
      <w:sz w:val="22"/>
      <w:lang w:eastAsia="en-US"/>
    </w:rPr>
  </w:style>
  <w:style w:type="paragraph" w:styleId="Direccinsobre">
    <w:name w:val="envelope address"/>
    <w:basedOn w:val="Normal"/>
    <w:uiPriority w:val="99"/>
    <w:rsid w:val="004501D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uiPriority w:val="99"/>
    <w:rsid w:val="004501D3"/>
    <w:rPr>
      <w:rFonts w:ascii="Courier New" w:hAnsi="Courier New" w:cs="Times New Roman"/>
      <w:lang w:val="es-ES"/>
    </w:rPr>
  </w:style>
  <w:style w:type="paragraph" w:styleId="Encabezadodelista">
    <w:name w:val="toa heading"/>
    <w:basedOn w:val="Normal"/>
    <w:next w:val="Normal"/>
    <w:uiPriority w:val="99"/>
    <w:semiHidden/>
    <w:rsid w:val="004501D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rsid w:val="004501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D0760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rsid w:val="004501D3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D07600"/>
    <w:rPr>
      <w:rFonts w:ascii="Garamond" w:hAnsi="Garamond"/>
      <w:sz w:val="22"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E13194"/>
    <w:rPr>
      <w:b/>
      <w:bCs/>
      <w:sz w:val="18"/>
      <w:szCs w:val="18"/>
    </w:rPr>
  </w:style>
  <w:style w:type="paragraph" w:styleId="Firma">
    <w:name w:val="Signature"/>
    <w:basedOn w:val="Normal"/>
    <w:link w:val="FirmaCar"/>
    <w:uiPriority w:val="99"/>
    <w:rsid w:val="004501D3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D07600"/>
    <w:rPr>
      <w:rFonts w:ascii="Garamond" w:hAnsi="Garamond"/>
      <w:sz w:val="22"/>
      <w:lang w:eastAsia="en-US"/>
    </w:rPr>
  </w:style>
  <w:style w:type="paragraph" w:styleId="Firmadecorreoelectrnico">
    <w:name w:val="E-mail Signature"/>
    <w:basedOn w:val="Normal"/>
    <w:link w:val="FirmadecorreoelectrnicoCar"/>
    <w:uiPriority w:val="99"/>
    <w:rsid w:val="004501D3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D07600"/>
    <w:rPr>
      <w:rFonts w:ascii="Garamond" w:hAnsi="Garamond"/>
      <w:sz w:val="22"/>
      <w:lang w:eastAsia="en-US"/>
    </w:rPr>
  </w:style>
  <w:style w:type="character" w:styleId="Hipervnculo">
    <w:name w:val="Hyperlink"/>
    <w:basedOn w:val="Fuentedeprrafopredeter"/>
    <w:uiPriority w:val="99"/>
    <w:rsid w:val="004501D3"/>
    <w:rPr>
      <w:rFonts w:cs="Times New Roman"/>
      <w:color w:val="0000FF"/>
      <w:u w:val="single"/>
      <w:lang w:val="es-ES"/>
    </w:rPr>
  </w:style>
  <w:style w:type="character" w:styleId="Hipervnculovisitado">
    <w:name w:val="FollowedHyperlink"/>
    <w:basedOn w:val="Fuentedeprrafopredeter"/>
    <w:uiPriority w:val="99"/>
    <w:rsid w:val="004501D3"/>
    <w:rPr>
      <w:rFonts w:cs="Times New Roman"/>
      <w:color w:val="800080"/>
      <w:u w:val="single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rsid w:val="004501D3"/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07600"/>
    <w:rPr>
      <w:rFonts w:ascii="Courier New" w:hAnsi="Courier New" w:cs="Courier New"/>
      <w:lang w:eastAsia="en-US"/>
    </w:rPr>
  </w:style>
  <w:style w:type="paragraph" w:styleId="ndice1">
    <w:name w:val="index 1"/>
    <w:basedOn w:val="Normal"/>
    <w:next w:val="Normal"/>
    <w:autoRedefine/>
    <w:uiPriority w:val="99"/>
    <w:semiHidden/>
    <w:rsid w:val="004501D3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rsid w:val="004501D3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rsid w:val="004501D3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rsid w:val="004501D3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rsid w:val="004501D3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rsid w:val="004501D3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rsid w:val="004501D3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rsid w:val="004501D3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rsid w:val="004501D3"/>
    <w:pPr>
      <w:ind w:left="1980" w:hanging="220"/>
    </w:pPr>
  </w:style>
  <w:style w:type="paragraph" w:styleId="Lista">
    <w:name w:val="List"/>
    <w:basedOn w:val="Normal"/>
    <w:uiPriority w:val="99"/>
    <w:rsid w:val="004501D3"/>
    <w:pPr>
      <w:ind w:left="283" w:hanging="283"/>
    </w:pPr>
  </w:style>
  <w:style w:type="paragraph" w:styleId="Lista2">
    <w:name w:val="List 2"/>
    <w:basedOn w:val="Normal"/>
    <w:uiPriority w:val="99"/>
    <w:rsid w:val="004501D3"/>
    <w:pPr>
      <w:ind w:left="566" w:hanging="283"/>
    </w:pPr>
  </w:style>
  <w:style w:type="paragraph" w:styleId="Lista3">
    <w:name w:val="List 3"/>
    <w:basedOn w:val="Normal"/>
    <w:uiPriority w:val="99"/>
    <w:rsid w:val="004501D3"/>
    <w:pPr>
      <w:ind w:left="849" w:hanging="283"/>
    </w:pPr>
  </w:style>
  <w:style w:type="paragraph" w:styleId="Lista4">
    <w:name w:val="List 4"/>
    <w:basedOn w:val="Normal"/>
    <w:uiPriority w:val="99"/>
    <w:rsid w:val="004501D3"/>
    <w:pPr>
      <w:ind w:left="1132" w:hanging="283"/>
    </w:pPr>
  </w:style>
  <w:style w:type="paragraph" w:styleId="Lista5">
    <w:name w:val="List 5"/>
    <w:basedOn w:val="Normal"/>
    <w:uiPriority w:val="99"/>
    <w:rsid w:val="004501D3"/>
    <w:pPr>
      <w:ind w:left="1415" w:hanging="283"/>
    </w:pPr>
  </w:style>
  <w:style w:type="paragraph" w:styleId="Listaconnmeros">
    <w:name w:val="List Number"/>
    <w:basedOn w:val="Normal"/>
    <w:uiPriority w:val="99"/>
    <w:rsid w:val="004501D3"/>
    <w:pPr>
      <w:numPr>
        <w:numId w:val="1"/>
      </w:numPr>
    </w:pPr>
  </w:style>
  <w:style w:type="paragraph" w:styleId="Listaconnmeros2">
    <w:name w:val="List Number 2"/>
    <w:basedOn w:val="Normal"/>
    <w:uiPriority w:val="99"/>
    <w:rsid w:val="004501D3"/>
    <w:pPr>
      <w:numPr>
        <w:numId w:val="2"/>
      </w:numPr>
    </w:pPr>
  </w:style>
  <w:style w:type="paragraph" w:styleId="Listaconnmeros3">
    <w:name w:val="List Number 3"/>
    <w:basedOn w:val="Normal"/>
    <w:uiPriority w:val="99"/>
    <w:rsid w:val="004501D3"/>
    <w:pPr>
      <w:numPr>
        <w:numId w:val="3"/>
      </w:numPr>
    </w:pPr>
  </w:style>
  <w:style w:type="paragraph" w:styleId="Listaconnmeros4">
    <w:name w:val="List Number 4"/>
    <w:basedOn w:val="Normal"/>
    <w:uiPriority w:val="99"/>
    <w:rsid w:val="004501D3"/>
    <w:pPr>
      <w:numPr>
        <w:numId w:val="4"/>
      </w:numPr>
    </w:pPr>
  </w:style>
  <w:style w:type="paragraph" w:styleId="Listaconnmeros5">
    <w:name w:val="List Number 5"/>
    <w:basedOn w:val="Normal"/>
    <w:uiPriority w:val="99"/>
    <w:rsid w:val="004501D3"/>
    <w:pPr>
      <w:numPr>
        <w:numId w:val="5"/>
      </w:numPr>
    </w:pPr>
  </w:style>
  <w:style w:type="paragraph" w:styleId="Listaconvietas">
    <w:name w:val="List Bullet"/>
    <w:basedOn w:val="Normal"/>
    <w:autoRedefine/>
    <w:uiPriority w:val="99"/>
    <w:rsid w:val="004501D3"/>
    <w:pPr>
      <w:numPr>
        <w:numId w:val="6"/>
      </w:numPr>
    </w:pPr>
  </w:style>
  <w:style w:type="paragraph" w:styleId="Listaconvietas2">
    <w:name w:val="List Bullet 2"/>
    <w:basedOn w:val="Normal"/>
    <w:autoRedefine/>
    <w:uiPriority w:val="99"/>
    <w:rsid w:val="004501D3"/>
    <w:pPr>
      <w:numPr>
        <w:numId w:val="7"/>
      </w:numPr>
    </w:pPr>
  </w:style>
  <w:style w:type="paragraph" w:styleId="Listaconvietas3">
    <w:name w:val="List Bullet 3"/>
    <w:basedOn w:val="Normal"/>
    <w:autoRedefine/>
    <w:uiPriority w:val="99"/>
    <w:rsid w:val="004501D3"/>
    <w:pPr>
      <w:numPr>
        <w:numId w:val="8"/>
      </w:numPr>
    </w:pPr>
  </w:style>
  <w:style w:type="paragraph" w:styleId="Listaconvietas4">
    <w:name w:val="List Bullet 4"/>
    <w:basedOn w:val="Normal"/>
    <w:autoRedefine/>
    <w:uiPriority w:val="99"/>
    <w:rsid w:val="004501D3"/>
    <w:pPr>
      <w:numPr>
        <w:numId w:val="9"/>
      </w:numPr>
    </w:pPr>
  </w:style>
  <w:style w:type="paragraph" w:styleId="Listaconvietas5">
    <w:name w:val="List Bullet 5"/>
    <w:basedOn w:val="Normal"/>
    <w:autoRedefine/>
    <w:uiPriority w:val="99"/>
    <w:rsid w:val="004501D3"/>
    <w:pPr>
      <w:numPr>
        <w:numId w:val="10"/>
      </w:numPr>
    </w:pPr>
  </w:style>
  <w:style w:type="paragraph" w:styleId="Mapadeldocumento">
    <w:name w:val="Document Map"/>
    <w:basedOn w:val="Normal"/>
    <w:link w:val="MapadeldocumentoCar"/>
    <w:uiPriority w:val="99"/>
    <w:semiHidden/>
    <w:rsid w:val="004501D3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07600"/>
    <w:rPr>
      <w:sz w:val="0"/>
      <w:szCs w:val="0"/>
      <w:lang w:eastAsia="en-US"/>
    </w:rPr>
  </w:style>
  <w:style w:type="character" w:styleId="MquinadeescribirHTML">
    <w:name w:val="HTML Typewriter"/>
    <w:basedOn w:val="Fuentedeprrafopredeter"/>
    <w:uiPriority w:val="99"/>
    <w:rsid w:val="004501D3"/>
    <w:rPr>
      <w:rFonts w:ascii="Courier New" w:hAnsi="Courier New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4501D3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uiPriority w:val="99"/>
    <w:rsid w:val="004501D3"/>
    <w:rPr>
      <w:rFonts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4501D3"/>
    <w:rPr>
      <w:rFonts w:cs="Times New Roman"/>
      <w:sz w:val="16"/>
      <w:szCs w:val="16"/>
      <w:lang w:val="es-ES"/>
    </w:rPr>
  </w:style>
  <w:style w:type="character" w:styleId="Refdenotaalfinal">
    <w:name w:val="endnote reference"/>
    <w:basedOn w:val="Fuentedeprrafopredeter"/>
    <w:uiPriority w:val="99"/>
    <w:semiHidden/>
    <w:rsid w:val="004501D3"/>
    <w:rPr>
      <w:rFonts w:cs="Times New Roman"/>
      <w:vertAlign w:val="superscript"/>
      <w:lang w:val="es-ES"/>
    </w:rPr>
  </w:style>
  <w:style w:type="character" w:styleId="Refdenotaalpie">
    <w:name w:val="footnote reference"/>
    <w:basedOn w:val="Fuentedeprrafopredeter"/>
    <w:uiPriority w:val="99"/>
    <w:semiHidden/>
    <w:rsid w:val="004501D3"/>
    <w:rPr>
      <w:rFonts w:cs="Times New Roman"/>
      <w:vertAlign w:val="superscript"/>
      <w:lang w:val="es-ES"/>
    </w:rPr>
  </w:style>
  <w:style w:type="paragraph" w:styleId="Remitedesobre">
    <w:name w:val="envelope return"/>
    <w:basedOn w:val="Normal"/>
    <w:uiPriority w:val="99"/>
    <w:rsid w:val="004501D3"/>
    <w:rPr>
      <w:rFonts w:ascii="Arial" w:hAnsi="Arial" w:cs="Arial"/>
      <w:sz w:val="20"/>
    </w:rPr>
  </w:style>
  <w:style w:type="paragraph" w:styleId="Saludo">
    <w:name w:val="Salutation"/>
    <w:basedOn w:val="Normal"/>
    <w:next w:val="Normal"/>
    <w:link w:val="SaludoCar"/>
    <w:uiPriority w:val="99"/>
    <w:rsid w:val="004501D3"/>
  </w:style>
  <w:style w:type="character" w:customStyle="1" w:styleId="SaludoCar">
    <w:name w:val="Saludo Car"/>
    <w:basedOn w:val="Fuentedeprrafopredeter"/>
    <w:link w:val="Saludo"/>
    <w:uiPriority w:val="99"/>
    <w:semiHidden/>
    <w:rsid w:val="00D07600"/>
    <w:rPr>
      <w:rFonts w:ascii="Garamond" w:hAnsi="Garamond"/>
      <w:sz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4501D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07600"/>
    <w:rPr>
      <w:rFonts w:ascii="Garamond" w:hAnsi="Garamond"/>
      <w:sz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4501D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07600"/>
    <w:rPr>
      <w:rFonts w:ascii="Garamond" w:hAnsi="Garamond"/>
      <w:sz w:val="16"/>
      <w:szCs w:val="16"/>
      <w:lang w:eastAsia="en-US"/>
    </w:rPr>
  </w:style>
  <w:style w:type="paragraph" w:styleId="Sangranormal">
    <w:name w:val="Normal Indent"/>
    <w:basedOn w:val="Normal"/>
    <w:uiPriority w:val="99"/>
    <w:rsid w:val="004501D3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E1319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13194"/>
    <w:rPr>
      <w:rFonts w:asciiTheme="minorHAnsi"/>
      <w:i/>
      <w:iCs/>
      <w:sz w:val="24"/>
      <w:szCs w:val="24"/>
    </w:rPr>
  </w:style>
  <w:style w:type="paragraph" w:styleId="Tabladeilustraciones">
    <w:name w:val="table of figures"/>
    <w:basedOn w:val="Normal"/>
    <w:next w:val="Normal"/>
    <w:uiPriority w:val="99"/>
    <w:semiHidden/>
    <w:rsid w:val="004501D3"/>
    <w:pPr>
      <w:ind w:left="440" w:hanging="440"/>
    </w:pPr>
  </w:style>
  <w:style w:type="paragraph" w:styleId="TDC1">
    <w:name w:val="toc 1"/>
    <w:basedOn w:val="Normal"/>
    <w:next w:val="Normal"/>
    <w:autoRedefine/>
    <w:uiPriority w:val="39"/>
    <w:semiHidden/>
    <w:rsid w:val="004501D3"/>
  </w:style>
  <w:style w:type="paragraph" w:styleId="TDC2">
    <w:name w:val="toc 2"/>
    <w:basedOn w:val="Normal"/>
    <w:next w:val="Normal"/>
    <w:autoRedefine/>
    <w:uiPriority w:val="39"/>
    <w:semiHidden/>
    <w:rsid w:val="004501D3"/>
    <w:pPr>
      <w:ind w:left="220"/>
    </w:pPr>
  </w:style>
  <w:style w:type="paragraph" w:styleId="TDC3">
    <w:name w:val="toc 3"/>
    <w:basedOn w:val="Normal"/>
    <w:next w:val="Normal"/>
    <w:autoRedefine/>
    <w:uiPriority w:val="39"/>
    <w:semiHidden/>
    <w:rsid w:val="004501D3"/>
    <w:pPr>
      <w:ind w:left="440"/>
    </w:pPr>
  </w:style>
  <w:style w:type="paragraph" w:styleId="TDC4">
    <w:name w:val="toc 4"/>
    <w:basedOn w:val="Normal"/>
    <w:next w:val="Normal"/>
    <w:autoRedefine/>
    <w:uiPriority w:val="39"/>
    <w:semiHidden/>
    <w:rsid w:val="004501D3"/>
    <w:pPr>
      <w:ind w:left="660"/>
    </w:pPr>
  </w:style>
  <w:style w:type="paragraph" w:styleId="TDC5">
    <w:name w:val="toc 5"/>
    <w:basedOn w:val="Normal"/>
    <w:next w:val="Normal"/>
    <w:autoRedefine/>
    <w:uiPriority w:val="39"/>
    <w:semiHidden/>
    <w:rsid w:val="004501D3"/>
    <w:pPr>
      <w:ind w:left="880"/>
    </w:pPr>
  </w:style>
  <w:style w:type="paragraph" w:styleId="TDC6">
    <w:name w:val="toc 6"/>
    <w:basedOn w:val="Normal"/>
    <w:next w:val="Normal"/>
    <w:autoRedefine/>
    <w:uiPriority w:val="39"/>
    <w:semiHidden/>
    <w:rsid w:val="004501D3"/>
    <w:pPr>
      <w:ind w:left="1100"/>
    </w:pPr>
  </w:style>
  <w:style w:type="paragraph" w:styleId="TDC7">
    <w:name w:val="toc 7"/>
    <w:basedOn w:val="Normal"/>
    <w:next w:val="Normal"/>
    <w:autoRedefine/>
    <w:uiPriority w:val="39"/>
    <w:semiHidden/>
    <w:rsid w:val="004501D3"/>
    <w:pPr>
      <w:ind w:left="1320"/>
    </w:pPr>
  </w:style>
  <w:style w:type="paragraph" w:styleId="TDC8">
    <w:name w:val="toc 8"/>
    <w:basedOn w:val="Normal"/>
    <w:next w:val="Normal"/>
    <w:autoRedefine/>
    <w:uiPriority w:val="39"/>
    <w:semiHidden/>
    <w:rsid w:val="004501D3"/>
    <w:pPr>
      <w:ind w:left="1540"/>
    </w:pPr>
  </w:style>
  <w:style w:type="paragraph" w:styleId="TDC9">
    <w:name w:val="toc 9"/>
    <w:basedOn w:val="Normal"/>
    <w:next w:val="Normal"/>
    <w:autoRedefine/>
    <w:uiPriority w:val="39"/>
    <w:semiHidden/>
    <w:rsid w:val="004501D3"/>
    <w:pPr>
      <w:ind w:left="1760"/>
    </w:pPr>
  </w:style>
  <w:style w:type="character" w:styleId="TecladoHTML">
    <w:name w:val="HTML Keyboard"/>
    <w:basedOn w:val="Fuentedeprrafopredeter"/>
    <w:uiPriority w:val="99"/>
    <w:rsid w:val="004501D3"/>
    <w:rPr>
      <w:rFonts w:ascii="Courier New" w:hAnsi="Courier New" w:cs="Times New Roman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4501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7600"/>
    <w:rPr>
      <w:rFonts w:ascii="Garamond" w:hAnsi="Garamond"/>
      <w:lang w:eastAsia="en-US"/>
    </w:rPr>
  </w:style>
  <w:style w:type="paragraph" w:styleId="Textoconsangra">
    <w:name w:val="table of authorities"/>
    <w:basedOn w:val="Normal"/>
    <w:next w:val="Normal"/>
    <w:uiPriority w:val="99"/>
    <w:semiHidden/>
    <w:rsid w:val="004501D3"/>
    <w:pPr>
      <w:ind w:left="220" w:hanging="220"/>
    </w:pPr>
  </w:style>
  <w:style w:type="paragraph" w:styleId="Textodebloque">
    <w:name w:val="Block Text"/>
    <w:basedOn w:val="Normal"/>
    <w:uiPriority w:val="99"/>
    <w:rsid w:val="004501D3"/>
    <w:pPr>
      <w:spacing w:after="120"/>
      <w:ind w:left="1440" w:right="1440"/>
    </w:pPr>
  </w:style>
  <w:style w:type="character" w:styleId="Textoennegrita">
    <w:name w:val="Strong"/>
    <w:basedOn w:val="Fuentedeprrafopredeter"/>
    <w:uiPriority w:val="22"/>
    <w:qFormat/>
    <w:rsid w:val="00E13194"/>
    <w:rPr>
      <w:b/>
      <w:bCs/>
      <w:spacing w:val="0"/>
    </w:rPr>
  </w:style>
  <w:style w:type="paragraph" w:styleId="Textoindependiente2">
    <w:name w:val="Body Text 2"/>
    <w:basedOn w:val="Normal"/>
    <w:link w:val="Textoindependiente2Car"/>
    <w:uiPriority w:val="99"/>
    <w:rsid w:val="004501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07600"/>
    <w:rPr>
      <w:rFonts w:ascii="Garamond" w:hAnsi="Garamond"/>
      <w:sz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rsid w:val="004501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07600"/>
    <w:rPr>
      <w:rFonts w:ascii="Garamond" w:hAnsi="Garamond"/>
      <w:sz w:val="16"/>
      <w:szCs w:val="16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4501D3"/>
    <w:pPr>
      <w:spacing w:after="120" w:line="240" w:lineRule="auto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D07600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4501D3"/>
    <w:pPr>
      <w:spacing w:after="120" w:line="240" w:lineRule="auto"/>
      <w:ind w:left="283"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07600"/>
  </w:style>
  <w:style w:type="paragraph" w:styleId="Textomacro">
    <w:name w:val="macro"/>
    <w:link w:val="TextomacroCar"/>
    <w:uiPriority w:val="99"/>
    <w:semiHidden/>
    <w:rsid w:val="004501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07600"/>
    <w:rPr>
      <w:rFonts w:ascii="Courier New" w:hAnsi="Courier New" w:cs="Courier New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4501D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07600"/>
    <w:rPr>
      <w:rFonts w:ascii="Garamond" w:hAnsi="Garamond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4501D3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7600"/>
    <w:rPr>
      <w:rFonts w:ascii="Garamond" w:hAnsi="Garamond"/>
      <w:lang w:eastAsia="en-US"/>
    </w:rPr>
  </w:style>
  <w:style w:type="paragraph" w:styleId="Textosinformato">
    <w:name w:val="Plain Text"/>
    <w:basedOn w:val="Normal"/>
    <w:link w:val="TextosinformatoCar"/>
    <w:uiPriority w:val="99"/>
    <w:rsid w:val="004501D3"/>
    <w:rPr>
      <w:rFonts w:ascii="Courier New" w:hAnsi="Courier New" w:cs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07600"/>
    <w:rPr>
      <w:rFonts w:ascii="Courier New" w:hAnsi="Courier New" w:cs="Courier New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E1319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E1319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Ttulodendice">
    <w:name w:val="index heading"/>
    <w:basedOn w:val="Normal"/>
    <w:next w:val="ndice1"/>
    <w:uiPriority w:val="99"/>
    <w:semiHidden/>
    <w:rsid w:val="004501D3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uiPriority w:val="99"/>
    <w:rsid w:val="004501D3"/>
    <w:rPr>
      <w:rFonts w:cs="Times New Roman"/>
      <w:i/>
      <w:iCs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501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760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50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00"/>
    <w:rPr>
      <w:sz w:val="0"/>
      <w:szCs w:val="0"/>
      <w:lang w:eastAsia="en-US"/>
    </w:rPr>
  </w:style>
  <w:style w:type="paragraph" w:styleId="Sinespaciado">
    <w:name w:val="No Spacing"/>
    <w:basedOn w:val="Normal"/>
    <w:link w:val="SinespaciadoCar"/>
    <w:uiPriority w:val="1"/>
    <w:qFormat/>
    <w:rsid w:val="00E13194"/>
    <w:pPr>
      <w:ind w:firstLine="0"/>
    </w:pPr>
  </w:style>
  <w:style w:type="paragraph" w:styleId="Prrafodelista">
    <w:name w:val="List Paragraph"/>
    <w:basedOn w:val="Normal"/>
    <w:uiPriority w:val="34"/>
    <w:qFormat/>
    <w:rsid w:val="00E1319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1319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E1319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319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319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issutil">
    <w:name w:val="Subtle Emphasis"/>
    <w:uiPriority w:val="19"/>
    <w:qFormat/>
    <w:rsid w:val="00E13194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E13194"/>
    <w:rPr>
      <w:b/>
      <w:bCs/>
      <w:i/>
      <w:iCs/>
      <w:color w:val="4F81BD" w:themeColor="accent1"/>
      <w:sz w:val="22"/>
      <w:szCs w:val="22"/>
    </w:rPr>
  </w:style>
  <w:style w:type="character" w:styleId="Referenciasutil">
    <w:name w:val="Subtle Reference"/>
    <w:uiPriority w:val="31"/>
    <w:qFormat/>
    <w:rsid w:val="00E13194"/>
    <w:rPr>
      <w:color w:val="auto"/>
      <w:u w:val="single" w:color="9BBB59" w:themeColor="accent3"/>
    </w:rPr>
  </w:style>
  <w:style w:type="character" w:styleId="Referenciaintensa">
    <w:name w:val="Intense Reference"/>
    <w:basedOn w:val="Fuentedeprrafopredeter"/>
    <w:uiPriority w:val="32"/>
    <w:qFormat/>
    <w:rsid w:val="00E13194"/>
    <w:rPr>
      <w:b/>
      <w:bCs/>
      <w:color w:val="76923C" w:themeColor="accent3" w:themeShade="BF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E1319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13194"/>
    <w:pPr>
      <w:outlineLvl w:val="9"/>
    </w:pPr>
  </w:style>
  <w:style w:type="table" w:styleId="Tablaconcuadrcula">
    <w:name w:val="Table Grid"/>
    <w:basedOn w:val="Tablanormal"/>
    <w:rsid w:val="00E13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bsica1">
    <w:name w:val="Table Simple 1"/>
    <w:basedOn w:val="Tablanormal"/>
    <w:rsid w:val="00E1319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E1319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E13194"/>
  </w:style>
  <w:style w:type="table" w:styleId="Cuadrculamedia3-nfasis1">
    <w:name w:val="Medium Grid 3 Accent 1"/>
    <w:basedOn w:val="Tablanormal"/>
    <w:uiPriority w:val="69"/>
    <w:rsid w:val="003E600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0265A-FC26-4105-AB4B-73F1DDBB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112</TotalTime>
  <Pages>3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elegante</vt:lpstr>
    </vt:vector>
  </TitlesOfParts>
  <Company>Toshiba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elegante</dc:title>
  <dc:creator>angela</dc:creator>
  <cp:lastModifiedBy>JuanPablo</cp:lastModifiedBy>
  <cp:revision>14</cp:revision>
  <cp:lastPrinted>2009-02-18T07:01:00Z</cp:lastPrinted>
  <dcterms:created xsi:type="dcterms:W3CDTF">2014-07-28T02:27:00Z</dcterms:created>
  <dcterms:modified xsi:type="dcterms:W3CDTF">2015-10-14T14:24:00Z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2000102700</vt:i4>
  </property>
</Properties>
</file>